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Spec="center" w:tblpY="1"/>
        <w:tblOverlap w:val="never"/>
        <w:tblW w:w="11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94"/>
        <w:gridCol w:w="927"/>
        <w:gridCol w:w="214"/>
        <w:gridCol w:w="1191"/>
        <w:gridCol w:w="889"/>
        <w:gridCol w:w="245"/>
        <w:gridCol w:w="1410"/>
        <w:gridCol w:w="1053"/>
        <w:gridCol w:w="111"/>
        <w:gridCol w:w="1102"/>
        <w:gridCol w:w="435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09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48"/>
                <w:szCs w:val="48"/>
              </w:rPr>
              <w:t>应 聘 申 请 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269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应聘职位：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116" w:firstLineChars="48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可到岗日期：</w:t>
            </w:r>
          </w:p>
        </w:tc>
        <w:tc>
          <w:tcPr>
            <w:tcW w:w="466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姓  名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11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出生日期</w:t>
            </w:r>
          </w:p>
        </w:tc>
        <w:tc>
          <w:tcPr>
            <w:tcW w:w="270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日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（贴一寸彩照）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民  族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籍  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最高学历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婚  否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身高/健康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/　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外语水平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计算机水平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身份证号码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现居住地址</w:t>
            </w:r>
          </w:p>
        </w:tc>
        <w:tc>
          <w:tcPr>
            <w:tcW w:w="487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9"/>
                <w:szCs w:val="19"/>
                <w:lang w:val="en-US" w:eastAsia="zh-CN"/>
              </w:rPr>
              <w:t>联系电话</w:t>
            </w:r>
          </w:p>
        </w:tc>
        <w:tc>
          <w:tcPr>
            <w:tcW w:w="16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户口所在地址</w:t>
            </w:r>
          </w:p>
        </w:tc>
        <w:tc>
          <w:tcPr>
            <w:tcW w:w="487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9"/>
                <w:szCs w:val="19"/>
                <w:lang w:val="en-US" w:eastAsia="zh-CN"/>
              </w:rPr>
              <w:t>其他电话</w:t>
            </w:r>
          </w:p>
        </w:tc>
        <w:tc>
          <w:tcPr>
            <w:tcW w:w="16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成员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（直系亲属）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姓名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关系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年龄</w:t>
            </w: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现学习或工作单位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  <w:tc>
          <w:tcPr>
            <w:tcW w:w="23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教育经历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(请填高中以上学习经历)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日期</w:t>
            </w:r>
          </w:p>
        </w:tc>
        <w:tc>
          <w:tcPr>
            <w:tcW w:w="511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毕业院校</w:t>
            </w: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  <w:tc>
          <w:tcPr>
            <w:tcW w:w="511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  <w:tc>
          <w:tcPr>
            <w:tcW w:w="511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511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  <w:lang w:val="en-US" w:eastAsia="zh-CN"/>
              </w:rPr>
              <w:t>经历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（请填写最近至以前</w:t>
            </w:r>
            <w:r>
              <w:rPr>
                <w:rFonts w:hint="eastAsia" w:ascii="宋体" w:hAnsi="宋体" w:cs="宋体"/>
                <w:kern w:val="0"/>
                <w:sz w:val="19"/>
                <w:szCs w:val="19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工作经历）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日期</w:t>
            </w:r>
          </w:p>
        </w:tc>
        <w:tc>
          <w:tcPr>
            <w:tcW w:w="511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工作单位</w:t>
            </w: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  <w:tc>
          <w:tcPr>
            <w:tcW w:w="511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  <w:tc>
          <w:tcPr>
            <w:tcW w:w="511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  <w:tc>
          <w:tcPr>
            <w:tcW w:w="511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  <w:tc>
          <w:tcPr>
            <w:tcW w:w="511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90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目前或最近单位流动原因：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90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个人特长：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1109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  <w:lang w:val="en-US" w:eastAsia="zh-CN"/>
              </w:rPr>
              <w:t>获得证书</w:t>
            </w:r>
            <w:r>
              <w:rPr>
                <w:rFonts w:hint="eastAsia" w:ascii="宋体" w:hAnsi="宋体" w:cs="宋体"/>
                <w:b/>
                <w:bCs/>
                <w:kern w:val="0"/>
                <w:sz w:val="19"/>
                <w:szCs w:val="19"/>
                <w:lang w:val="en-US" w:eastAsia="zh-CN"/>
              </w:rPr>
              <w:t>、奖励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11090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9"/>
                <w:szCs w:val="19"/>
              </w:rPr>
              <w:t>有无犯罪、吸毒等不良记录：</w:t>
            </w:r>
          </w:p>
        </w:tc>
      </w:tr>
    </w:tbl>
    <w:p>
      <w:pPr>
        <w:widowControl/>
        <w:spacing w:line="240" w:lineRule="atLeast"/>
        <w:ind w:right="360" w:firstLine="442" w:firstLineChars="200"/>
        <w:jc w:val="left"/>
        <w:rPr>
          <w:rFonts w:hint="eastAsia" w:ascii="宋体" w:hAnsi="宋体" w:eastAsia="宋体" w:cs="宋体"/>
          <w:b/>
          <w:kern w:val="0"/>
          <w:sz w:val="22"/>
          <w:szCs w:val="18"/>
        </w:rPr>
      </w:pPr>
      <w:r>
        <w:rPr>
          <w:rFonts w:hint="eastAsia" w:ascii="宋体" w:hAnsi="宋体" w:eastAsia="宋体" w:cs="宋体"/>
          <w:b/>
          <w:kern w:val="0"/>
          <w:sz w:val="22"/>
          <w:szCs w:val="18"/>
        </w:rPr>
        <w:t>本人保证以上资料均属实，没有隐瞒，如被查出有任何不确实时，</w:t>
      </w:r>
      <w:r>
        <w:rPr>
          <w:rFonts w:hint="eastAsia" w:ascii="宋体" w:hAnsi="宋体" w:cs="宋体"/>
          <w:b/>
          <w:kern w:val="0"/>
          <w:sz w:val="22"/>
          <w:szCs w:val="18"/>
          <w:lang w:val="en-US" w:eastAsia="zh-CN"/>
        </w:rPr>
        <w:t>取消应聘资格</w:t>
      </w:r>
      <w:r>
        <w:rPr>
          <w:rFonts w:hint="eastAsia" w:ascii="宋体" w:hAnsi="宋体" w:eastAsia="宋体" w:cs="宋体"/>
          <w:b/>
          <w:kern w:val="0"/>
          <w:sz w:val="22"/>
          <w:szCs w:val="18"/>
        </w:rPr>
        <w:t>。</w:t>
      </w:r>
      <w:bookmarkStart w:id="0" w:name="_GoBack"/>
      <w:bookmarkEnd w:id="0"/>
    </w:p>
    <w:p>
      <w:pPr>
        <w:widowControl/>
        <w:spacing w:line="240" w:lineRule="atLeast"/>
        <w:ind w:right="720"/>
        <w:jc w:val="left"/>
        <w:rPr>
          <w:rFonts w:hint="eastAsia" w:ascii="宋体" w:hAnsi="宋体" w:eastAsia="宋体" w:cs="宋体"/>
          <w:b/>
          <w:kern w:val="0"/>
          <w:sz w:val="21"/>
          <w:szCs w:val="21"/>
        </w:rPr>
      </w:pPr>
    </w:p>
    <w:p>
      <w:pPr>
        <w:widowControl/>
        <w:spacing w:line="240" w:lineRule="atLeast"/>
        <w:ind w:right="720" w:firstLine="422" w:firstLineChars="200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签名：</w:t>
      </w:r>
      <w:r>
        <w:rPr>
          <w:rFonts w:hint="eastAsia" w:ascii="宋体" w:hAnsi="宋体" w:eastAsia="宋体" w:cs="宋体"/>
          <w:b/>
          <w:kern w:val="0"/>
          <w:sz w:val="21"/>
          <w:szCs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日期：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 xml:space="preserve"> 月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日</w:t>
      </w:r>
    </w:p>
    <w:p>
      <w:pPr>
        <w:widowControl/>
        <w:spacing w:line="240" w:lineRule="atLeast"/>
        <w:ind w:right="360"/>
        <w:jc w:val="left"/>
        <w:rPr>
          <w:rFonts w:hint="eastAsia" w:ascii="宋体" w:hAnsi="宋体" w:eastAsia="宋体" w:cs="宋体"/>
          <w:b/>
          <w:kern w:val="0"/>
          <w:sz w:val="22"/>
          <w:szCs w:val="18"/>
        </w:rPr>
      </w:pPr>
    </w:p>
    <w:sectPr>
      <w:headerReference r:id="rId3" w:type="default"/>
      <w:pgSz w:w="11906" w:h="16838"/>
      <w:pgMar w:top="312" w:right="567" w:bottom="312" w:left="567" w:header="45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华文中宋" w:hAnsi="华文中宋" w:eastAsia="华文中宋"/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92FEF"/>
    <w:rsid w:val="00014662"/>
    <w:rsid w:val="00027CB0"/>
    <w:rsid w:val="000362FF"/>
    <w:rsid w:val="000C0D4B"/>
    <w:rsid w:val="000D385B"/>
    <w:rsid w:val="00151103"/>
    <w:rsid w:val="00172016"/>
    <w:rsid w:val="001A3C21"/>
    <w:rsid w:val="001A7D70"/>
    <w:rsid w:val="001B611E"/>
    <w:rsid w:val="00203C3C"/>
    <w:rsid w:val="00214440"/>
    <w:rsid w:val="00223E6D"/>
    <w:rsid w:val="002321DF"/>
    <w:rsid w:val="00252AA5"/>
    <w:rsid w:val="002F7A4F"/>
    <w:rsid w:val="00334185"/>
    <w:rsid w:val="00345175"/>
    <w:rsid w:val="003532FE"/>
    <w:rsid w:val="0038282B"/>
    <w:rsid w:val="003C3940"/>
    <w:rsid w:val="00462843"/>
    <w:rsid w:val="004878A7"/>
    <w:rsid w:val="004D519A"/>
    <w:rsid w:val="004E606D"/>
    <w:rsid w:val="005146B3"/>
    <w:rsid w:val="005E1A65"/>
    <w:rsid w:val="005E3DB9"/>
    <w:rsid w:val="005E6EEC"/>
    <w:rsid w:val="005F6D72"/>
    <w:rsid w:val="00637814"/>
    <w:rsid w:val="00641668"/>
    <w:rsid w:val="006508CD"/>
    <w:rsid w:val="00661A77"/>
    <w:rsid w:val="00661C9A"/>
    <w:rsid w:val="006A2D33"/>
    <w:rsid w:val="006B309C"/>
    <w:rsid w:val="006D2243"/>
    <w:rsid w:val="006E632F"/>
    <w:rsid w:val="006F4A2F"/>
    <w:rsid w:val="007A6AC6"/>
    <w:rsid w:val="008723EB"/>
    <w:rsid w:val="008B3351"/>
    <w:rsid w:val="009064B6"/>
    <w:rsid w:val="00943E08"/>
    <w:rsid w:val="00953BF4"/>
    <w:rsid w:val="00965C8C"/>
    <w:rsid w:val="009701CA"/>
    <w:rsid w:val="009E7154"/>
    <w:rsid w:val="00A4222B"/>
    <w:rsid w:val="00A64F4F"/>
    <w:rsid w:val="00A70FD8"/>
    <w:rsid w:val="00A75B03"/>
    <w:rsid w:val="00AC7927"/>
    <w:rsid w:val="00B01333"/>
    <w:rsid w:val="00B63584"/>
    <w:rsid w:val="00B9605A"/>
    <w:rsid w:val="00BB5277"/>
    <w:rsid w:val="00BD6200"/>
    <w:rsid w:val="00BE2E24"/>
    <w:rsid w:val="00C27F61"/>
    <w:rsid w:val="00C35C35"/>
    <w:rsid w:val="00C703C7"/>
    <w:rsid w:val="00CD6053"/>
    <w:rsid w:val="00CF5E44"/>
    <w:rsid w:val="00D0219E"/>
    <w:rsid w:val="00D05A87"/>
    <w:rsid w:val="00D407FF"/>
    <w:rsid w:val="00D7094C"/>
    <w:rsid w:val="00E37052"/>
    <w:rsid w:val="00E40C43"/>
    <w:rsid w:val="00EB19D0"/>
    <w:rsid w:val="00EC68D4"/>
    <w:rsid w:val="00ED44AD"/>
    <w:rsid w:val="00ED68FA"/>
    <w:rsid w:val="00F2598A"/>
    <w:rsid w:val="00F4781F"/>
    <w:rsid w:val="00F70E74"/>
    <w:rsid w:val="1F4D2B39"/>
    <w:rsid w:val="2483099E"/>
    <w:rsid w:val="38892FEF"/>
    <w:rsid w:val="3E765583"/>
    <w:rsid w:val="6FB7C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23f5de0a23dbad758eec35c351f6247\&#24212;&#32856;&#30003;&#35831;&#3492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应聘申请表.docx</Template>
  <Pages>1</Pages>
  <Words>357</Words>
  <Characters>362</Characters>
  <Lines>5</Lines>
  <Paragraphs>1</Paragraphs>
  <TotalTime>28</TotalTime>
  <ScaleCrop>false</ScaleCrop>
  <LinksUpToDate>false</LinksUpToDate>
  <CharactersWithSpaces>540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2022-01-04T00:41:00Z</dcterms:created>
  <dc:creator>myyヾ(｡╹ω╹｡)</dc:creator>
  <cp:lastModifiedBy>myyヾ(｡╹ω╹｡)</cp:lastModifiedBy>
  <cp:lastPrinted>2022-04-11T06:36:13Z</cp:lastPrinted>
  <dcterms:modified xsi:type="dcterms:W3CDTF">2022-04-11T08:26:18Z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3551957095E54A6ABC0FC9853BC4C7AF</vt:lpwstr>
  </property>
</Properties>
</file>